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7"/>
        <w:gridCol w:w="1990"/>
        <w:gridCol w:w="1963"/>
        <w:gridCol w:w="1800"/>
        <w:gridCol w:w="1770"/>
        <w:gridCol w:w="2294"/>
        <w:gridCol w:w="1401"/>
        <w:gridCol w:w="7"/>
      </w:tblGrid>
      <w:tr w:rsidR="002B32D2" w:rsidRPr="009342B7" w14:paraId="3D617B54" w14:textId="77777777" w:rsidTr="001016F2">
        <w:trPr>
          <w:gridBefore w:val="1"/>
          <w:wBefore w:w="7" w:type="dxa"/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2213DB0D" w14:textId="77777777" w:rsidR="002B32D2" w:rsidRPr="009342B7" w:rsidRDefault="001F4843" w:rsidP="009342B7">
            <w:r w:rsidRPr="009342B7">
              <w:rPr>
                <w:noProof/>
              </w:rPr>
              <w:drawing>
                <wp:inline distT="0" distB="0" distL="0" distR="0" wp14:anchorId="79C46813" wp14:editId="7ED99C9B">
                  <wp:extent cx="1123950" cy="457200"/>
                  <wp:effectExtent l="0" t="0" r="0" b="0"/>
                  <wp:docPr id="1" name="Picture 1" descr="leads logo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ds logo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  <w:gridSpan w:val="4"/>
            <w:shd w:val="clear" w:color="auto" w:fill="auto"/>
            <w:vAlign w:val="center"/>
          </w:tcPr>
          <w:p w14:paraId="6EC74994" w14:textId="77777777" w:rsidR="002B32D2" w:rsidRPr="009342B7" w:rsidRDefault="002B32D2" w:rsidP="009342B7">
            <w:pPr>
              <w:jc w:val="center"/>
              <w:rPr>
                <w:b/>
                <w:sz w:val="24"/>
                <w:szCs w:val="24"/>
              </w:rPr>
            </w:pPr>
            <w:r w:rsidRPr="009342B7">
              <w:rPr>
                <w:b/>
                <w:sz w:val="24"/>
                <w:szCs w:val="24"/>
              </w:rPr>
              <w:t>APPOINTMENT OF LEADS AGENCY COORDINATOR</w:t>
            </w:r>
            <w:r w:rsidR="00CE4293">
              <w:rPr>
                <w:b/>
                <w:sz w:val="24"/>
                <w:szCs w:val="24"/>
              </w:rPr>
              <w:t xml:space="preserve"> (AC)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6E5E9405" w14:textId="77777777" w:rsidR="002B32D2" w:rsidRPr="009342B7" w:rsidRDefault="002B32D2" w:rsidP="009342B7"/>
        </w:tc>
      </w:tr>
      <w:tr w:rsidR="002B32D2" w:rsidRPr="009342B7" w14:paraId="26B2CA5B" w14:textId="77777777" w:rsidTr="007C6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288"/>
          <w:jc w:val="center"/>
        </w:trPr>
        <w:tc>
          <w:tcPr>
            <w:tcW w:w="1122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5FC51490" w14:textId="77777777" w:rsidR="002B32D2" w:rsidRPr="009342B7" w:rsidRDefault="002B32D2" w:rsidP="009342B7"/>
        </w:tc>
      </w:tr>
      <w:tr w:rsidR="00317953" w:rsidRPr="009342B7" w14:paraId="362C11B6" w14:textId="77777777" w:rsidTr="00123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461"/>
          <w:jc w:val="center"/>
        </w:trPr>
        <w:tc>
          <w:tcPr>
            <w:tcW w:w="57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409CA12" w14:textId="77777777" w:rsidR="00317953" w:rsidRPr="009342B7" w:rsidRDefault="00317953" w:rsidP="009342B7">
            <w:pPr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 w:val="16"/>
                <w:szCs w:val="20"/>
              </w:rPr>
              <w:t>AGENCY NAME</w:t>
            </w:r>
          </w:p>
          <w:p w14:paraId="7699D32D" w14:textId="77777777" w:rsidR="00317953" w:rsidRPr="009342B7" w:rsidRDefault="005F6358" w:rsidP="009342B7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="009342B7" w:rsidRPr="009342B7">
              <w:rPr>
                <w:rFonts w:cs="Arial"/>
                <w:noProof/>
                <w:szCs w:val="20"/>
              </w:rPr>
              <w:t> </w:t>
            </w:r>
            <w:r w:rsidR="009342B7" w:rsidRPr="009342B7">
              <w:rPr>
                <w:rFonts w:cs="Arial"/>
                <w:noProof/>
                <w:szCs w:val="20"/>
              </w:rPr>
              <w:t> </w:t>
            </w:r>
            <w:r w:rsidR="009342B7" w:rsidRPr="009342B7">
              <w:rPr>
                <w:rFonts w:cs="Arial"/>
                <w:noProof/>
                <w:szCs w:val="20"/>
              </w:rPr>
              <w:t> </w:t>
            </w:r>
            <w:r w:rsidR="009342B7" w:rsidRPr="009342B7">
              <w:rPr>
                <w:rFonts w:cs="Arial"/>
                <w:noProof/>
                <w:szCs w:val="20"/>
              </w:rPr>
              <w:t> </w:t>
            </w:r>
            <w:r w:rsidR="009342B7"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</w:tcPr>
          <w:p w14:paraId="06475FDC" w14:textId="77777777" w:rsidR="00317953" w:rsidRPr="009342B7" w:rsidRDefault="00317953" w:rsidP="009342B7">
            <w:pPr>
              <w:rPr>
                <w:rFonts w:cs="Arial"/>
                <w:sz w:val="16"/>
                <w:szCs w:val="20"/>
              </w:rPr>
            </w:pPr>
            <w:bookmarkStart w:id="0" w:name="Text1"/>
            <w:r w:rsidRPr="009342B7">
              <w:rPr>
                <w:rFonts w:cs="Arial"/>
                <w:sz w:val="16"/>
                <w:szCs w:val="20"/>
              </w:rPr>
              <w:t>AGENCY ORI</w:t>
            </w:r>
          </w:p>
          <w:p w14:paraId="7B352DCB" w14:textId="77777777" w:rsidR="00317953" w:rsidRPr="009342B7" w:rsidRDefault="00317953" w:rsidP="009342B7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="009342B7" w:rsidRPr="009342B7">
              <w:rPr>
                <w:rFonts w:cs="Arial"/>
                <w:noProof/>
                <w:szCs w:val="20"/>
              </w:rPr>
              <w:t> </w:t>
            </w:r>
            <w:r w:rsidR="009342B7" w:rsidRPr="009342B7">
              <w:rPr>
                <w:rFonts w:cs="Arial"/>
                <w:noProof/>
                <w:szCs w:val="20"/>
              </w:rPr>
              <w:t> </w:t>
            </w:r>
            <w:r w:rsidR="009342B7" w:rsidRPr="009342B7">
              <w:rPr>
                <w:rFonts w:cs="Arial"/>
                <w:noProof/>
                <w:szCs w:val="20"/>
              </w:rPr>
              <w:t> </w:t>
            </w:r>
            <w:r w:rsidR="009342B7" w:rsidRPr="009342B7">
              <w:rPr>
                <w:rFonts w:cs="Arial"/>
                <w:noProof/>
                <w:szCs w:val="20"/>
              </w:rPr>
              <w:t> </w:t>
            </w:r>
            <w:r w:rsidR="009342B7"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bookmarkEnd w:id="0"/>
        <w:tc>
          <w:tcPr>
            <w:tcW w:w="3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2AD1C3" w14:textId="77777777" w:rsidR="00317953" w:rsidRPr="009342B7" w:rsidRDefault="00317953" w:rsidP="009342B7">
            <w:pPr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 w:val="16"/>
                <w:szCs w:val="20"/>
              </w:rPr>
              <w:t>AC E</w:t>
            </w:r>
            <w:r w:rsidR="001F4843" w:rsidRPr="009342B7">
              <w:rPr>
                <w:rFonts w:cs="Arial"/>
                <w:sz w:val="16"/>
                <w:szCs w:val="20"/>
              </w:rPr>
              <w:t>-</w:t>
            </w:r>
            <w:r w:rsidRPr="009342B7">
              <w:rPr>
                <w:rFonts w:cs="Arial"/>
                <w:sz w:val="16"/>
                <w:szCs w:val="20"/>
              </w:rPr>
              <w:t>MAIL</w:t>
            </w:r>
          </w:p>
          <w:p w14:paraId="7FBDF9FB" w14:textId="77777777" w:rsidR="00317953" w:rsidRPr="009342B7" w:rsidRDefault="00317953" w:rsidP="009342B7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Area Code Required (###)###-####"/>
                  <w:statusText w:type="text" w:val="Area Code Required (###)###-####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="009342B7" w:rsidRPr="009342B7">
              <w:rPr>
                <w:rFonts w:cs="Arial"/>
                <w:noProof/>
                <w:szCs w:val="20"/>
              </w:rPr>
              <w:t> </w:t>
            </w:r>
            <w:r w:rsidR="009342B7" w:rsidRPr="009342B7">
              <w:rPr>
                <w:rFonts w:cs="Arial"/>
                <w:noProof/>
                <w:szCs w:val="20"/>
              </w:rPr>
              <w:t> </w:t>
            </w:r>
            <w:r w:rsidR="009342B7" w:rsidRPr="009342B7">
              <w:rPr>
                <w:rFonts w:cs="Arial"/>
                <w:noProof/>
                <w:szCs w:val="20"/>
              </w:rPr>
              <w:t> </w:t>
            </w:r>
            <w:r w:rsidR="009342B7" w:rsidRPr="009342B7">
              <w:rPr>
                <w:rFonts w:cs="Arial"/>
                <w:noProof/>
                <w:szCs w:val="20"/>
              </w:rPr>
              <w:t> </w:t>
            </w:r>
            <w:r w:rsidR="009342B7"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</w:tr>
      <w:tr w:rsidR="00D03C02" w:rsidRPr="009342B7" w14:paraId="2E6B1A55" w14:textId="77777777" w:rsidTr="00D03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216"/>
          <w:jc w:val="center"/>
        </w:trPr>
        <w:tc>
          <w:tcPr>
            <w:tcW w:w="11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B052F3" w14:textId="77777777" w:rsidR="00D03C02" w:rsidRPr="009342B7" w:rsidRDefault="00D03C02" w:rsidP="009342B7">
            <w:pPr>
              <w:rPr>
                <w:rFonts w:cs="Arial"/>
                <w:sz w:val="16"/>
                <w:szCs w:val="20"/>
              </w:rPr>
            </w:pPr>
          </w:p>
        </w:tc>
      </w:tr>
      <w:tr w:rsidR="00185174" w:rsidRPr="009342B7" w14:paraId="20CF8B05" w14:textId="77777777" w:rsidTr="00123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461"/>
          <w:jc w:val="center"/>
        </w:trPr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DF17D" w14:textId="77777777" w:rsidR="00185174" w:rsidRDefault="00185174" w:rsidP="009342B7">
            <w:pPr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 w:val="16"/>
                <w:szCs w:val="20"/>
              </w:rPr>
              <w:t>AC NAME PRINTED</w:t>
            </w:r>
          </w:p>
          <w:p w14:paraId="2686349C" w14:textId="77777777" w:rsidR="00185174" w:rsidRPr="009342B7" w:rsidRDefault="00185174" w:rsidP="009342B7">
            <w:pPr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D033E" w14:textId="77777777" w:rsidR="00185174" w:rsidRDefault="00185174" w:rsidP="00185174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FINGERPRINT DATE</w:t>
            </w:r>
          </w:p>
          <w:p w14:paraId="73920855" w14:textId="77777777" w:rsidR="00185174" w:rsidRPr="009342B7" w:rsidRDefault="00185174" w:rsidP="0018517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6A887" w14:textId="77777777" w:rsidR="00185174" w:rsidRPr="009342B7" w:rsidRDefault="00185174" w:rsidP="009342B7">
            <w:pPr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 w:val="16"/>
                <w:szCs w:val="20"/>
              </w:rPr>
              <w:t>AC OLN</w:t>
            </w:r>
          </w:p>
          <w:p w14:paraId="4B8C226D" w14:textId="77777777" w:rsidR="00185174" w:rsidRPr="009342B7" w:rsidRDefault="00185174" w:rsidP="009342B7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19234" w14:textId="77777777" w:rsidR="00185174" w:rsidRPr="009342B7" w:rsidRDefault="00185174" w:rsidP="009342B7">
            <w:pPr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 w:val="16"/>
                <w:szCs w:val="20"/>
              </w:rPr>
              <w:t>AC TELEPHONE NUMBER</w:t>
            </w:r>
          </w:p>
          <w:p w14:paraId="6F22B03A" w14:textId="77777777" w:rsidR="00185174" w:rsidRPr="009342B7" w:rsidRDefault="00185174" w:rsidP="009342B7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/>
                  <w:helpText w:type="text" w:val="PHONE FORMAT (###) ###-####"/>
                  <w:statusText w:type="text" w:val="PHONE FORMAT (###) ###-####"/>
                  <w:textInput>
                    <w:type w:val="number"/>
                    <w:maxLength w:val="10"/>
                    <w:format w:val="(###) ###-####"/>
                  </w:textInput>
                </w:ffData>
              </w:fldChar>
            </w:r>
            <w:bookmarkStart w:id="1" w:name="Text2"/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  <w:bookmarkEnd w:id="1"/>
          </w:p>
        </w:tc>
      </w:tr>
      <w:tr w:rsidR="00185174" w:rsidRPr="009342B7" w14:paraId="0A7D3642" w14:textId="77777777" w:rsidTr="00123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461"/>
          <w:jc w:val="center"/>
        </w:trPr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512A9" w14:textId="77777777" w:rsidR="00185174" w:rsidRDefault="0034067F" w:rsidP="00D03C02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ASSISTANT</w:t>
            </w:r>
            <w:r w:rsidRPr="009342B7">
              <w:rPr>
                <w:rFonts w:cs="Arial"/>
                <w:sz w:val="16"/>
                <w:szCs w:val="20"/>
              </w:rPr>
              <w:t xml:space="preserve"> </w:t>
            </w:r>
            <w:r w:rsidR="00185174" w:rsidRPr="009342B7">
              <w:rPr>
                <w:rFonts w:cs="Arial"/>
                <w:sz w:val="16"/>
                <w:szCs w:val="20"/>
              </w:rPr>
              <w:t>AC NAME PRINTED</w:t>
            </w:r>
          </w:p>
          <w:p w14:paraId="2479C10D" w14:textId="77777777" w:rsidR="00185174" w:rsidRPr="009342B7" w:rsidRDefault="00185174" w:rsidP="00D03C02">
            <w:pPr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FD986" w14:textId="77777777" w:rsidR="00185174" w:rsidRDefault="00185174" w:rsidP="00185174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FINGERPRINT DATE</w:t>
            </w:r>
          </w:p>
          <w:p w14:paraId="2578E6A9" w14:textId="77777777" w:rsidR="00185174" w:rsidRPr="009342B7" w:rsidRDefault="00185174" w:rsidP="00185174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5BA56" w14:textId="77777777" w:rsidR="00185174" w:rsidRPr="009342B7" w:rsidRDefault="00185174" w:rsidP="00D03C02">
            <w:pPr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 w:val="16"/>
                <w:szCs w:val="20"/>
              </w:rPr>
              <w:t>A</w:t>
            </w:r>
            <w:r w:rsidR="00CE4293">
              <w:rPr>
                <w:rFonts w:cs="Arial"/>
                <w:sz w:val="16"/>
                <w:szCs w:val="20"/>
              </w:rPr>
              <w:t>SS</w:t>
            </w:r>
            <w:r w:rsidR="00123D5A">
              <w:rPr>
                <w:rFonts w:cs="Arial"/>
                <w:sz w:val="16"/>
                <w:szCs w:val="20"/>
              </w:rPr>
              <w:t>ISTAN</w:t>
            </w:r>
            <w:r w:rsidRPr="009342B7">
              <w:rPr>
                <w:rFonts w:cs="Arial"/>
                <w:sz w:val="16"/>
                <w:szCs w:val="20"/>
              </w:rPr>
              <w:t>T</w:t>
            </w:r>
            <w:r w:rsidR="00CE4293">
              <w:rPr>
                <w:rFonts w:cs="Arial"/>
                <w:sz w:val="16"/>
                <w:szCs w:val="20"/>
              </w:rPr>
              <w:t xml:space="preserve"> </w:t>
            </w:r>
            <w:r w:rsidRPr="009342B7">
              <w:rPr>
                <w:rFonts w:cs="Arial"/>
                <w:sz w:val="16"/>
                <w:szCs w:val="20"/>
              </w:rPr>
              <w:t>AC OLN</w:t>
            </w:r>
          </w:p>
          <w:p w14:paraId="6A3A4005" w14:textId="77777777" w:rsidR="00185174" w:rsidRPr="009342B7" w:rsidRDefault="00185174" w:rsidP="00D03C02">
            <w:pPr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6E44B" w14:textId="77777777" w:rsidR="00185174" w:rsidRPr="009342B7" w:rsidRDefault="0034067F" w:rsidP="00D03C02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ASSISTANT</w:t>
            </w:r>
            <w:r w:rsidR="00CE4293">
              <w:rPr>
                <w:rFonts w:cs="Arial"/>
                <w:sz w:val="16"/>
                <w:szCs w:val="20"/>
              </w:rPr>
              <w:t xml:space="preserve"> </w:t>
            </w:r>
            <w:r w:rsidR="00185174" w:rsidRPr="009342B7">
              <w:rPr>
                <w:rFonts w:cs="Arial"/>
                <w:sz w:val="16"/>
                <w:szCs w:val="20"/>
              </w:rPr>
              <w:t xml:space="preserve">AC </w:t>
            </w:r>
            <w:r w:rsidR="00185174">
              <w:rPr>
                <w:rFonts w:cs="Arial"/>
                <w:sz w:val="16"/>
                <w:szCs w:val="20"/>
              </w:rPr>
              <w:t>E-MAIL</w:t>
            </w:r>
          </w:p>
          <w:p w14:paraId="1E610157" w14:textId="77777777" w:rsidR="00185174" w:rsidRPr="009342B7" w:rsidRDefault="00185174" w:rsidP="00D03C02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PHONE FORMAT (###) ###-####"/>
                  <w:statusText w:type="text" w:val="PHONE FORMAT (###) ###-####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185174" w:rsidRPr="009342B7" w14:paraId="6049D85E" w14:textId="77777777" w:rsidTr="00123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461"/>
          <w:jc w:val="center"/>
        </w:trPr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9738AE" w14:textId="77777777" w:rsidR="00185174" w:rsidRDefault="0034067F" w:rsidP="00D03C02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ASSISTANT</w:t>
            </w:r>
            <w:r w:rsidRPr="009342B7">
              <w:rPr>
                <w:rFonts w:cs="Arial"/>
                <w:sz w:val="16"/>
                <w:szCs w:val="20"/>
              </w:rPr>
              <w:t xml:space="preserve"> </w:t>
            </w:r>
            <w:r w:rsidR="00185174" w:rsidRPr="009342B7">
              <w:rPr>
                <w:rFonts w:cs="Arial"/>
                <w:sz w:val="16"/>
                <w:szCs w:val="20"/>
              </w:rPr>
              <w:t>AC NAME PRINTED</w:t>
            </w:r>
          </w:p>
          <w:p w14:paraId="44660F40" w14:textId="77777777" w:rsidR="00185174" w:rsidRPr="009342B7" w:rsidRDefault="00185174" w:rsidP="00D03C02">
            <w:pPr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3F241" w14:textId="77777777" w:rsidR="00185174" w:rsidRDefault="00185174" w:rsidP="00185174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FINGERPRINT DATE</w:t>
            </w:r>
          </w:p>
          <w:p w14:paraId="07516B0D" w14:textId="77777777" w:rsidR="00185174" w:rsidRPr="009342B7" w:rsidRDefault="00185174" w:rsidP="00185174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4977B" w14:textId="77777777" w:rsidR="00185174" w:rsidRPr="009342B7" w:rsidRDefault="00185174" w:rsidP="00D03C02">
            <w:pPr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 w:val="16"/>
                <w:szCs w:val="20"/>
              </w:rPr>
              <w:t>A</w:t>
            </w:r>
            <w:r w:rsidR="00CE4293">
              <w:rPr>
                <w:rFonts w:cs="Arial"/>
                <w:sz w:val="16"/>
                <w:szCs w:val="20"/>
              </w:rPr>
              <w:t>SS</w:t>
            </w:r>
            <w:r w:rsidR="00123D5A">
              <w:rPr>
                <w:rFonts w:cs="Arial"/>
                <w:sz w:val="16"/>
                <w:szCs w:val="20"/>
              </w:rPr>
              <w:t>ISTAN</w:t>
            </w:r>
            <w:r w:rsidRPr="009342B7">
              <w:rPr>
                <w:rFonts w:cs="Arial"/>
                <w:sz w:val="16"/>
                <w:szCs w:val="20"/>
              </w:rPr>
              <w:t>T</w:t>
            </w:r>
            <w:r w:rsidR="00CE4293">
              <w:rPr>
                <w:rFonts w:cs="Arial"/>
                <w:sz w:val="16"/>
                <w:szCs w:val="20"/>
              </w:rPr>
              <w:t xml:space="preserve"> </w:t>
            </w:r>
            <w:r w:rsidRPr="009342B7">
              <w:rPr>
                <w:rFonts w:cs="Arial"/>
                <w:sz w:val="16"/>
                <w:szCs w:val="20"/>
              </w:rPr>
              <w:t>AC OLN</w:t>
            </w:r>
          </w:p>
          <w:p w14:paraId="4EB427A5" w14:textId="77777777" w:rsidR="00185174" w:rsidRPr="009342B7" w:rsidRDefault="00185174" w:rsidP="00D03C02">
            <w:pPr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1B63C" w14:textId="77777777" w:rsidR="00185174" w:rsidRPr="009342B7" w:rsidRDefault="0034067F" w:rsidP="00D03C02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ASSISTANT</w:t>
            </w:r>
            <w:r w:rsidRPr="009342B7">
              <w:rPr>
                <w:rFonts w:cs="Arial"/>
                <w:sz w:val="16"/>
                <w:szCs w:val="20"/>
              </w:rPr>
              <w:t xml:space="preserve"> </w:t>
            </w:r>
            <w:r w:rsidR="00185174" w:rsidRPr="009342B7">
              <w:rPr>
                <w:rFonts w:cs="Arial"/>
                <w:sz w:val="16"/>
                <w:szCs w:val="20"/>
              </w:rPr>
              <w:t xml:space="preserve">AC </w:t>
            </w:r>
            <w:r w:rsidR="00185174">
              <w:rPr>
                <w:rFonts w:cs="Arial"/>
                <w:sz w:val="16"/>
                <w:szCs w:val="20"/>
              </w:rPr>
              <w:t>E-MAIL</w:t>
            </w:r>
          </w:p>
          <w:p w14:paraId="6F991F12" w14:textId="77777777" w:rsidR="00185174" w:rsidRPr="009342B7" w:rsidRDefault="00185174" w:rsidP="00D03C02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PHONE FORMAT (###) ###-####"/>
                  <w:statusText w:type="text" w:val="PHONE FORMAT (###) ###-####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185174" w:rsidRPr="009342B7" w14:paraId="7799EDE2" w14:textId="77777777" w:rsidTr="00123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461"/>
          <w:jc w:val="center"/>
        </w:trPr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E7E78" w14:textId="77777777" w:rsidR="00185174" w:rsidRDefault="0034067F" w:rsidP="00D03C02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ASSISTANT</w:t>
            </w:r>
            <w:r w:rsidRPr="009342B7">
              <w:rPr>
                <w:rFonts w:cs="Arial"/>
                <w:sz w:val="16"/>
                <w:szCs w:val="20"/>
              </w:rPr>
              <w:t xml:space="preserve"> </w:t>
            </w:r>
            <w:r w:rsidR="00185174" w:rsidRPr="009342B7">
              <w:rPr>
                <w:rFonts w:cs="Arial"/>
                <w:sz w:val="16"/>
                <w:szCs w:val="20"/>
              </w:rPr>
              <w:t>AC NAME PRINTED</w:t>
            </w:r>
          </w:p>
          <w:p w14:paraId="3D467FC9" w14:textId="77777777" w:rsidR="00185174" w:rsidRPr="009342B7" w:rsidRDefault="00185174" w:rsidP="00D03C02">
            <w:pPr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112B7" w14:textId="77777777" w:rsidR="00185174" w:rsidRDefault="00185174" w:rsidP="00185174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FINGERPRINT DATE</w:t>
            </w:r>
          </w:p>
          <w:p w14:paraId="4257E85F" w14:textId="77777777" w:rsidR="00185174" w:rsidRPr="009342B7" w:rsidRDefault="00185174" w:rsidP="00185174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A61F3" w14:textId="77777777" w:rsidR="00185174" w:rsidRPr="009342B7" w:rsidRDefault="00185174" w:rsidP="00D03C02">
            <w:pPr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 w:val="16"/>
                <w:szCs w:val="20"/>
              </w:rPr>
              <w:t>A</w:t>
            </w:r>
            <w:r w:rsidR="00CE4293">
              <w:rPr>
                <w:rFonts w:cs="Arial"/>
                <w:sz w:val="16"/>
                <w:szCs w:val="20"/>
              </w:rPr>
              <w:t>SS</w:t>
            </w:r>
            <w:r w:rsidR="00123D5A">
              <w:rPr>
                <w:rFonts w:cs="Arial"/>
                <w:sz w:val="16"/>
                <w:szCs w:val="20"/>
              </w:rPr>
              <w:t>ISTAN</w:t>
            </w:r>
            <w:r w:rsidRPr="009342B7">
              <w:rPr>
                <w:rFonts w:cs="Arial"/>
                <w:sz w:val="16"/>
                <w:szCs w:val="20"/>
              </w:rPr>
              <w:t>T</w:t>
            </w:r>
            <w:r w:rsidR="00CE4293">
              <w:rPr>
                <w:rFonts w:cs="Arial"/>
                <w:sz w:val="16"/>
                <w:szCs w:val="20"/>
              </w:rPr>
              <w:t xml:space="preserve"> </w:t>
            </w:r>
            <w:r w:rsidRPr="009342B7">
              <w:rPr>
                <w:rFonts w:cs="Arial"/>
                <w:sz w:val="16"/>
                <w:szCs w:val="20"/>
              </w:rPr>
              <w:t>AC OLN</w:t>
            </w:r>
          </w:p>
          <w:p w14:paraId="0F0C6E2A" w14:textId="77777777" w:rsidR="00185174" w:rsidRPr="009342B7" w:rsidRDefault="00185174" w:rsidP="00D03C02">
            <w:pPr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AEE4A" w14:textId="77777777" w:rsidR="00185174" w:rsidRPr="009342B7" w:rsidRDefault="0034067F" w:rsidP="00D03C02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ASSISTANT</w:t>
            </w:r>
            <w:r w:rsidRPr="009342B7">
              <w:rPr>
                <w:rFonts w:cs="Arial"/>
                <w:sz w:val="16"/>
                <w:szCs w:val="20"/>
              </w:rPr>
              <w:t xml:space="preserve"> </w:t>
            </w:r>
            <w:r w:rsidR="00185174" w:rsidRPr="009342B7">
              <w:rPr>
                <w:rFonts w:cs="Arial"/>
                <w:sz w:val="16"/>
                <w:szCs w:val="20"/>
              </w:rPr>
              <w:t xml:space="preserve">AC </w:t>
            </w:r>
            <w:r w:rsidR="00185174">
              <w:rPr>
                <w:rFonts w:cs="Arial"/>
                <w:sz w:val="16"/>
                <w:szCs w:val="20"/>
              </w:rPr>
              <w:t>E-MAIL</w:t>
            </w:r>
          </w:p>
          <w:p w14:paraId="51C46D17" w14:textId="77777777" w:rsidR="00185174" w:rsidRPr="009342B7" w:rsidRDefault="00185174" w:rsidP="00D03C02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PHONE FORMAT (###) ###-####"/>
                  <w:statusText w:type="text" w:val="PHONE FORMAT (###) ###-####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D03C02" w:rsidRPr="009342B7" w14:paraId="4E156699" w14:textId="77777777" w:rsidTr="00123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360"/>
          <w:jc w:val="center"/>
        </w:trPr>
        <w:tc>
          <w:tcPr>
            <w:tcW w:w="11225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47F1D5" w14:textId="77777777" w:rsidR="00D03C02" w:rsidRPr="009342B7" w:rsidRDefault="00D03C02" w:rsidP="00D03C02">
            <w:pPr>
              <w:rPr>
                <w:rFonts w:cs="Arial"/>
                <w:szCs w:val="20"/>
              </w:rPr>
            </w:pPr>
            <w:r>
              <w:t>Select number of additional A</w:t>
            </w:r>
            <w:r w:rsidR="00730D2C">
              <w:t>ssistant</w:t>
            </w:r>
            <w:r w:rsidR="00CE4293">
              <w:t xml:space="preserve"> </w:t>
            </w:r>
            <w:r>
              <w:t>AC lines if needed from dropdown</w:t>
            </w:r>
            <w:r w:rsidRPr="009342B7">
              <w:rPr>
                <w:rFonts w:cs="Arial"/>
                <w:szCs w:val="20"/>
              </w:rPr>
              <w:t xml:space="preserve"> </w:t>
            </w:r>
            <w:r w:rsidRPr="009342B7">
              <w:rPr>
                <w:rFonts w:cs="Arial"/>
                <w:szCs w:val="20"/>
              </w:rPr>
              <w:fldChar w:fldCharType="begin">
                <w:ffData>
                  <w:name w:val="Dropdown1"/>
                  <w:enabled/>
                  <w:calcOnExit/>
                  <w:exitMacro w:val="InsertTable1"/>
                  <w:statusText w:type="text" w:val="Select"/>
                  <w:ddList>
                    <w:listEntry w:val="Select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2" w:name="Dropdown1"/>
            <w:r w:rsidRPr="009342B7">
              <w:rPr>
                <w:rFonts w:cs="Arial"/>
                <w:szCs w:val="20"/>
              </w:rPr>
              <w:instrText xml:space="preserve"> FORMDROPDOWN </w:instrText>
            </w:r>
            <w:r w:rsidR="0043218F">
              <w:rPr>
                <w:rFonts w:cs="Arial"/>
                <w:szCs w:val="20"/>
              </w:rPr>
            </w:r>
            <w:r w:rsidR="0043218F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D03C02" w:rsidRPr="009342B7" w14:paraId="7CDDF519" w14:textId="77777777" w:rsidTr="00123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val="360"/>
          <w:jc w:val="center"/>
        </w:trPr>
        <w:tc>
          <w:tcPr>
            <w:tcW w:w="112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DDCD7" w14:textId="77777777" w:rsidR="00D03C02" w:rsidRPr="009342B7" w:rsidRDefault="00D03C02" w:rsidP="00123D5A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FORMCHECKBOX </w:instrText>
            </w:r>
            <w:r w:rsidR="0043218F">
              <w:rPr>
                <w:rFonts w:cs="Arial"/>
                <w:szCs w:val="20"/>
              </w:rPr>
            </w:r>
            <w:r w:rsidR="0043218F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szCs w:val="20"/>
              </w:rPr>
              <w:fldChar w:fldCharType="end"/>
            </w:r>
            <w:r w:rsidRPr="009342B7">
              <w:rPr>
                <w:rFonts w:cs="Arial"/>
                <w:szCs w:val="20"/>
              </w:rPr>
              <w:t xml:space="preserve"> A</w:t>
            </w:r>
            <w:r>
              <w:rPr>
                <w:rFonts w:cs="Arial"/>
                <w:szCs w:val="20"/>
              </w:rPr>
              <w:t>dd</w:t>
            </w:r>
            <w:r w:rsidRPr="009342B7">
              <w:rPr>
                <w:rFonts w:cs="Arial"/>
                <w:szCs w:val="20"/>
              </w:rPr>
              <w:t xml:space="preserve"> CCH</w:t>
            </w: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cs="Arial"/>
                <w:szCs w:val="20"/>
              </w:rPr>
              <w:instrText xml:space="preserve"> FORMCHECKBOX </w:instrText>
            </w:r>
            <w:r w:rsidR="0043218F">
              <w:rPr>
                <w:rFonts w:cs="Arial"/>
                <w:szCs w:val="20"/>
              </w:rPr>
            </w:r>
            <w:r w:rsidR="0043218F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3"/>
            <w:r>
              <w:rPr>
                <w:rFonts w:cs="Arial"/>
                <w:szCs w:val="20"/>
              </w:rPr>
              <w:t xml:space="preserve"> Add NICS</w:t>
            </w:r>
            <w:r>
              <w:rPr>
                <w:rFonts w:cs="Arial"/>
                <w:szCs w:val="20"/>
              </w:rPr>
              <w:tab/>
            </w:r>
            <w:r w:rsidR="00123D5A">
              <w:rPr>
                <w:rFonts w:cs="Arial"/>
                <w:szCs w:val="20"/>
              </w:rPr>
              <w:t xml:space="preserve">Add Additional Roles </w:t>
            </w:r>
            <w:r w:rsidR="00123D5A"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123D5A">
              <w:rPr>
                <w:rFonts w:cs="Arial"/>
                <w:szCs w:val="20"/>
              </w:rPr>
              <w:instrText xml:space="preserve"> FORMTEXT </w:instrText>
            </w:r>
            <w:r w:rsidR="00123D5A">
              <w:rPr>
                <w:rFonts w:cs="Arial"/>
                <w:szCs w:val="20"/>
              </w:rPr>
            </w:r>
            <w:r w:rsidR="00123D5A">
              <w:rPr>
                <w:rFonts w:cs="Arial"/>
                <w:szCs w:val="20"/>
              </w:rPr>
              <w:fldChar w:fldCharType="separate"/>
            </w:r>
            <w:r w:rsidR="00123D5A">
              <w:rPr>
                <w:rFonts w:cs="Arial"/>
                <w:noProof/>
                <w:szCs w:val="20"/>
              </w:rPr>
              <w:t> </w:t>
            </w:r>
            <w:r w:rsidR="00123D5A">
              <w:rPr>
                <w:rFonts w:cs="Arial"/>
                <w:noProof/>
                <w:szCs w:val="20"/>
              </w:rPr>
              <w:t> </w:t>
            </w:r>
            <w:r w:rsidR="00123D5A">
              <w:rPr>
                <w:rFonts w:cs="Arial"/>
                <w:noProof/>
                <w:szCs w:val="20"/>
              </w:rPr>
              <w:t> </w:t>
            </w:r>
            <w:r w:rsidR="00123D5A">
              <w:rPr>
                <w:rFonts w:cs="Arial"/>
                <w:noProof/>
                <w:szCs w:val="20"/>
              </w:rPr>
              <w:t> </w:t>
            </w:r>
            <w:r w:rsidR="00123D5A">
              <w:rPr>
                <w:rFonts w:cs="Arial"/>
                <w:noProof/>
                <w:szCs w:val="20"/>
              </w:rPr>
              <w:t> </w:t>
            </w:r>
            <w:r w:rsidR="00123D5A">
              <w:rPr>
                <w:rFonts w:cs="Arial"/>
                <w:szCs w:val="20"/>
              </w:rPr>
              <w:fldChar w:fldCharType="end"/>
            </w:r>
            <w:bookmarkEnd w:id="4"/>
          </w:p>
        </w:tc>
      </w:tr>
      <w:tr w:rsidR="00D03C02" w:rsidRPr="009342B7" w14:paraId="21B5CAC9" w14:textId="77777777" w:rsidTr="00123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360"/>
          <w:jc w:val="center"/>
        </w:trPr>
        <w:tc>
          <w:tcPr>
            <w:tcW w:w="112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10CDD8" w14:textId="77777777" w:rsidR="00D03C02" w:rsidRPr="00D03C02" w:rsidRDefault="00D03C02" w:rsidP="00D03C0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D03C02" w:rsidRPr="009342B7" w14:paraId="3BD9B9BA" w14:textId="77777777" w:rsidTr="00123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360"/>
          <w:jc w:val="center"/>
        </w:trPr>
        <w:tc>
          <w:tcPr>
            <w:tcW w:w="1122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314966" w14:textId="77777777" w:rsidR="00D03C02" w:rsidRPr="00123D5A" w:rsidRDefault="00D03C02" w:rsidP="00D03C02">
            <w:pPr>
              <w:autoSpaceDE w:val="0"/>
              <w:autoSpaceDN w:val="0"/>
              <w:adjustRightInd w:val="0"/>
              <w:spacing w:after="60"/>
              <w:rPr>
                <w:rFonts w:cstheme="minorHAnsi"/>
                <w:spacing w:val="-4"/>
              </w:rPr>
            </w:pPr>
            <w:r w:rsidRPr="00123D5A">
              <w:rPr>
                <w:spacing w:val="-4"/>
              </w:rPr>
              <w:t>Remove AC certification from the former AC</w:t>
            </w:r>
            <w:r w:rsidR="00123D5A" w:rsidRPr="00123D5A">
              <w:rPr>
                <w:spacing w:val="-4"/>
              </w:rPr>
              <w:t xml:space="preserve"> </w:t>
            </w:r>
            <w:r w:rsidRPr="00123D5A">
              <w:rPr>
                <w:spacing w:val="-4"/>
              </w:rPr>
              <w:t>/</w:t>
            </w:r>
            <w:r w:rsidR="00123D5A" w:rsidRPr="00123D5A">
              <w:rPr>
                <w:spacing w:val="-4"/>
              </w:rPr>
              <w:t xml:space="preserve"> </w:t>
            </w:r>
            <w:r w:rsidRPr="00123D5A">
              <w:rPr>
                <w:spacing w:val="-4"/>
              </w:rPr>
              <w:t>A</w:t>
            </w:r>
            <w:r w:rsidR="00730D2C">
              <w:rPr>
                <w:spacing w:val="-4"/>
              </w:rPr>
              <w:t>ssistant</w:t>
            </w:r>
            <w:r w:rsidR="00CE4293" w:rsidRPr="00123D5A">
              <w:rPr>
                <w:spacing w:val="-4"/>
              </w:rPr>
              <w:t xml:space="preserve"> </w:t>
            </w:r>
            <w:r w:rsidRPr="00123D5A">
              <w:rPr>
                <w:spacing w:val="-4"/>
              </w:rPr>
              <w:t>AC(s) and modify their certification to (FQO, INQ, w/CCH, or Disable)</w:t>
            </w:r>
          </w:p>
        </w:tc>
      </w:tr>
      <w:tr w:rsidR="00D03C02" w:rsidRPr="009342B7" w14:paraId="55AD61E3" w14:textId="77777777" w:rsidTr="00123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461"/>
          <w:jc w:val="center"/>
        </w:trPr>
        <w:tc>
          <w:tcPr>
            <w:tcW w:w="5760" w:type="dxa"/>
            <w:gridSpan w:val="4"/>
            <w:shd w:val="clear" w:color="auto" w:fill="auto"/>
          </w:tcPr>
          <w:p w14:paraId="2AB6EF16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PREVIOUS AC NAME PRINTED</w:t>
            </w:r>
          </w:p>
          <w:p w14:paraId="46FEE2A7" w14:textId="77777777" w:rsidR="00D03C02" w:rsidRPr="009342B7" w:rsidRDefault="00D03C02" w:rsidP="00D03C02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14:paraId="3B49FB55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OLN</w:t>
            </w:r>
          </w:p>
          <w:p w14:paraId="203BBD7A" w14:textId="77777777" w:rsidR="00D03C02" w:rsidRPr="009342B7" w:rsidRDefault="00D03C02" w:rsidP="00D03C02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95" w:type="dxa"/>
            <w:gridSpan w:val="2"/>
            <w:shd w:val="clear" w:color="auto" w:fill="auto"/>
          </w:tcPr>
          <w:p w14:paraId="2EE0C3BE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MODIFY TO</w:t>
            </w:r>
          </w:p>
          <w:p w14:paraId="7FC2225E" w14:textId="77777777" w:rsidR="00D03C02" w:rsidRPr="009342B7" w:rsidRDefault="00D03C02" w:rsidP="00D03C02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</w:tr>
      <w:tr w:rsidR="00D03C02" w:rsidRPr="009342B7" w14:paraId="6A6FFBAD" w14:textId="77777777" w:rsidTr="00123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461"/>
          <w:jc w:val="center"/>
        </w:trPr>
        <w:tc>
          <w:tcPr>
            <w:tcW w:w="5760" w:type="dxa"/>
            <w:gridSpan w:val="4"/>
            <w:shd w:val="clear" w:color="auto" w:fill="auto"/>
          </w:tcPr>
          <w:p w14:paraId="77913779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PREVIOUS A</w:t>
            </w:r>
            <w:r w:rsidR="00CE4293">
              <w:rPr>
                <w:rFonts w:cs="Arial"/>
                <w:sz w:val="16"/>
                <w:szCs w:val="20"/>
              </w:rPr>
              <w:t>SS</w:t>
            </w:r>
            <w:r w:rsidR="00123D5A">
              <w:rPr>
                <w:rFonts w:cs="Arial"/>
                <w:sz w:val="16"/>
                <w:szCs w:val="20"/>
              </w:rPr>
              <w:t>ISTAN</w:t>
            </w:r>
            <w:r w:rsidRPr="00C85EBA">
              <w:rPr>
                <w:rFonts w:cs="Arial"/>
                <w:sz w:val="16"/>
                <w:szCs w:val="20"/>
              </w:rPr>
              <w:t>T</w:t>
            </w:r>
            <w:r w:rsidR="00CE4293">
              <w:rPr>
                <w:rFonts w:cs="Arial"/>
                <w:sz w:val="16"/>
                <w:szCs w:val="20"/>
              </w:rPr>
              <w:t xml:space="preserve"> </w:t>
            </w:r>
            <w:r w:rsidRPr="00C85EBA">
              <w:rPr>
                <w:rFonts w:cs="Arial"/>
                <w:sz w:val="16"/>
                <w:szCs w:val="20"/>
              </w:rPr>
              <w:t>AC NAME PRINTED</w:t>
            </w:r>
          </w:p>
          <w:p w14:paraId="190A2062" w14:textId="77777777" w:rsidR="00D03C02" w:rsidRPr="009342B7" w:rsidRDefault="00D03C02" w:rsidP="00D03C02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14:paraId="34891A28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OLN</w:t>
            </w:r>
          </w:p>
          <w:p w14:paraId="0ABD401C" w14:textId="77777777" w:rsidR="00D03C02" w:rsidRPr="009342B7" w:rsidRDefault="00D03C02" w:rsidP="00D03C02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95" w:type="dxa"/>
            <w:gridSpan w:val="2"/>
            <w:shd w:val="clear" w:color="auto" w:fill="auto"/>
          </w:tcPr>
          <w:p w14:paraId="195121E7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MODIFY TO</w:t>
            </w:r>
          </w:p>
          <w:p w14:paraId="588E6971" w14:textId="77777777" w:rsidR="00D03C02" w:rsidRPr="009342B7" w:rsidRDefault="00D03C02" w:rsidP="00D03C02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</w:tr>
      <w:tr w:rsidR="00D03C02" w:rsidRPr="009342B7" w14:paraId="7712C0D9" w14:textId="77777777" w:rsidTr="00123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461"/>
          <w:jc w:val="center"/>
        </w:trPr>
        <w:tc>
          <w:tcPr>
            <w:tcW w:w="5760" w:type="dxa"/>
            <w:gridSpan w:val="4"/>
            <w:shd w:val="clear" w:color="auto" w:fill="auto"/>
          </w:tcPr>
          <w:p w14:paraId="6516FDB4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PREVIOUS A</w:t>
            </w:r>
            <w:r w:rsidR="00CE4293">
              <w:rPr>
                <w:rFonts w:cs="Arial"/>
                <w:sz w:val="16"/>
                <w:szCs w:val="20"/>
              </w:rPr>
              <w:t>SS</w:t>
            </w:r>
            <w:r w:rsidR="00123D5A">
              <w:rPr>
                <w:rFonts w:cs="Arial"/>
                <w:sz w:val="16"/>
                <w:szCs w:val="20"/>
              </w:rPr>
              <w:t>ISTAN</w:t>
            </w:r>
            <w:r w:rsidRPr="00C85EBA">
              <w:rPr>
                <w:rFonts w:cs="Arial"/>
                <w:sz w:val="16"/>
                <w:szCs w:val="20"/>
              </w:rPr>
              <w:t>T</w:t>
            </w:r>
            <w:r w:rsidR="00CE4293">
              <w:rPr>
                <w:rFonts w:cs="Arial"/>
                <w:sz w:val="16"/>
                <w:szCs w:val="20"/>
              </w:rPr>
              <w:t xml:space="preserve"> </w:t>
            </w:r>
            <w:r w:rsidRPr="00C85EBA">
              <w:rPr>
                <w:rFonts w:cs="Arial"/>
                <w:sz w:val="16"/>
                <w:szCs w:val="20"/>
              </w:rPr>
              <w:t>AC NAME PRINTED</w:t>
            </w:r>
          </w:p>
          <w:p w14:paraId="3E0FC4C6" w14:textId="77777777" w:rsidR="00D03C02" w:rsidRPr="009342B7" w:rsidRDefault="00D03C02" w:rsidP="00D03C02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14:paraId="7DFCA65C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OLN</w:t>
            </w:r>
          </w:p>
          <w:p w14:paraId="60870DBB" w14:textId="77777777" w:rsidR="00D03C02" w:rsidRPr="009342B7" w:rsidRDefault="00D03C02" w:rsidP="00D03C02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95" w:type="dxa"/>
            <w:gridSpan w:val="2"/>
            <w:shd w:val="clear" w:color="auto" w:fill="auto"/>
          </w:tcPr>
          <w:p w14:paraId="3826B7F2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MODIFY TO</w:t>
            </w:r>
          </w:p>
          <w:p w14:paraId="406B7FCD" w14:textId="77777777" w:rsidR="00D03C02" w:rsidRPr="009342B7" w:rsidRDefault="00D03C02" w:rsidP="00D03C02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</w:tr>
      <w:tr w:rsidR="00D03C02" w:rsidRPr="009342B7" w14:paraId="72212D04" w14:textId="77777777" w:rsidTr="00123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461"/>
          <w:jc w:val="center"/>
        </w:trPr>
        <w:tc>
          <w:tcPr>
            <w:tcW w:w="57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7D3BD2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PREVIOUS A</w:t>
            </w:r>
            <w:r w:rsidR="00CE4293">
              <w:rPr>
                <w:rFonts w:cs="Arial"/>
                <w:sz w:val="16"/>
                <w:szCs w:val="20"/>
              </w:rPr>
              <w:t>SS</w:t>
            </w:r>
            <w:r w:rsidR="00123D5A">
              <w:rPr>
                <w:rFonts w:cs="Arial"/>
                <w:sz w:val="16"/>
                <w:szCs w:val="20"/>
              </w:rPr>
              <w:t>ISTAN</w:t>
            </w:r>
            <w:r w:rsidRPr="00C85EBA">
              <w:rPr>
                <w:rFonts w:cs="Arial"/>
                <w:sz w:val="16"/>
                <w:szCs w:val="20"/>
              </w:rPr>
              <w:t>T</w:t>
            </w:r>
            <w:r w:rsidR="00CE4293">
              <w:rPr>
                <w:rFonts w:cs="Arial"/>
                <w:sz w:val="16"/>
                <w:szCs w:val="20"/>
              </w:rPr>
              <w:t xml:space="preserve"> </w:t>
            </w:r>
            <w:r w:rsidRPr="00C85EBA">
              <w:rPr>
                <w:rFonts w:cs="Arial"/>
                <w:sz w:val="16"/>
                <w:szCs w:val="20"/>
              </w:rPr>
              <w:t>AC NAME PRINTED</w:t>
            </w:r>
          </w:p>
          <w:p w14:paraId="506CABD9" w14:textId="77777777" w:rsidR="00D03C02" w:rsidRPr="009342B7" w:rsidRDefault="00D03C02" w:rsidP="00D03C02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</w:tcPr>
          <w:p w14:paraId="74098563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OLN</w:t>
            </w:r>
          </w:p>
          <w:p w14:paraId="2C4F13D6" w14:textId="77777777" w:rsidR="00D03C02" w:rsidRPr="009342B7" w:rsidRDefault="00D03C02" w:rsidP="00D03C02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B8CFBB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MODIFY TO</w:t>
            </w:r>
          </w:p>
          <w:p w14:paraId="7D0634B6" w14:textId="77777777" w:rsidR="00D03C02" w:rsidRPr="009342B7" w:rsidRDefault="00D03C02" w:rsidP="00D03C02">
            <w:pPr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</w:tr>
      <w:tr w:rsidR="00D03C02" w:rsidRPr="009342B7" w14:paraId="1D351545" w14:textId="77777777" w:rsidTr="00D03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1054"/>
          <w:jc w:val="center"/>
        </w:trPr>
        <w:tc>
          <w:tcPr>
            <w:tcW w:w="11225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8D8E0" w14:textId="77777777" w:rsidR="00D03C02" w:rsidRPr="001016F2" w:rsidRDefault="00D03C02" w:rsidP="00D03C02">
            <w:pPr>
              <w:autoSpaceDE w:val="0"/>
              <w:autoSpaceDN w:val="0"/>
              <w:adjustRightInd w:val="0"/>
              <w:spacing w:after="60"/>
              <w:rPr>
                <w:rFonts w:cstheme="minorHAnsi"/>
              </w:rPr>
            </w:pPr>
            <w:r w:rsidRPr="008947DD">
              <w:t>I agree to comply with Ohio Administrative Code Chapter 4501:2-10 and its incorporated security policies and manuals, which governs use of the Law Enforcement Automated Data System. I understand failure to abide by these rules may result in the termination of LEADS access and/or prosecution where appropriate.</w:t>
            </w:r>
          </w:p>
        </w:tc>
      </w:tr>
      <w:tr w:rsidR="00D03C02" w:rsidRPr="009342B7" w14:paraId="16081FCC" w14:textId="77777777" w:rsidTr="00101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576"/>
          <w:jc w:val="center"/>
        </w:trPr>
        <w:tc>
          <w:tcPr>
            <w:tcW w:w="75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87DB057" w14:textId="77777777" w:rsidR="00D03C02" w:rsidRDefault="00D03C02" w:rsidP="00D03C02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PRINTED NAME OF AGENCY ADMINISTRATOR</w:t>
            </w:r>
          </w:p>
          <w:p w14:paraId="28E2BCE5" w14:textId="77777777" w:rsidR="00D03C02" w:rsidRPr="00C85EBA" w:rsidRDefault="00D03C02" w:rsidP="00AA4886">
            <w:pPr>
              <w:spacing w:before="120"/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755504" w14:textId="77777777" w:rsidR="00D03C02" w:rsidRDefault="00D03C02" w:rsidP="00D03C02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ADMINISTRATOR TITLE</w:t>
            </w:r>
          </w:p>
          <w:p w14:paraId="394B3A4B" w14:textId="77777777" w:rsidR="00D03C02" w:rsidRPr="00C85EBA" w:rsidRDefault="00D03C02" w:rsidP="00AA4886">
            <w:pPr>
              <w:spacing w:before="120"/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</w:tr>
      <w:tr w:rsidR="00D03C02" w:rsidRPr="009342B7" w14:paraId="3281BE0D" w14:textId="77777777" w:rsidTr="00D03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576"/>
          <w:jc w:val="center"/>
        </w:trPr>
        <w:tc>
          <w:tcPr>
            <w:tcW w:w="75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0B892B3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AGENCY ADMINISTRATOR’S SIGNATURE</w:t>
            </w:r>
          </w:p>
          <w:p w14:paraId="53E0C2B4" w14:textId="77777777" w:rsidR="00D03C02" w:rsidRPr="00C85EBA" w:rsidRDefault="00D03C02" w:rsidP="00D03C02">
            <w:pPr>
              <w:spacing w:before="120"/>
              <w:rPr>
                <w:rFonts w:cs="Arial"/>
                <w:b/>
                <w:szCs w:val="20"/>
              </w:rPr>
            </w:pPr>
            <w:r w:rsidRPr="00C85EBA">
              <w:rPr>
                <w:rFonts w:cs="Arial"/>
                <w:b/>
                <w:sz w:val="24"/>
                <w:szCs w:val="20"/>
              </w:rPr>
              <w:t>X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9A5FE2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DATE</w:t>
            </w:r>
          </w:p>
          <w:p w14:paraId="6D5D61E7" w14:textId="77777777" w:rsidR="00D03C02" w:rsidRPr="009342B7" w:rsidRDefault="00D03C02" w:rsidP="00D03C02">
            <w:pPr>
              <w:spacing w:before="120"/>
              <w:rPr>
                <w:rFonts w:cs="Arial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M/d/yyyy"/>
                  <w:statusText w:type="text" w:val="M/d/yyyy"/>
                  <w:textInput>
                    <w:type w:val="date"/>
                    <w:format w:val="M/d/yyyy"/>
                  </w:textInput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</w:tr>
      <w:tr w:rsidR="00D03C02" w:rsidRPr="009342B7" w14:paraId="50FADD82" w14:textId="77777777" w:rsidTr="00D03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288"/>
          <w:jc w:val="center"/>
        </w:trPr>
        <w:tc>
          <w:tcPr>
            <w:tcW w:w="11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64B830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</w:p>
        </w:tc>
      </w:tr>
      <w:tr w:rsidR="00D03C02" w:rsidRPr="009342B7" w14:paraId="4F0B41CF" w14:textId="77777777" w:rsidTr="00D03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576"/>
          <w:jc w:val="center"/>
        </w:trPr>
        <w:tc>
          <w:tcPr>
            <w:tcW w:w="75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0966C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AC</w:t>
            </w:r>
            <w:r w:rsidRPr="00C85EBA">
              <w:rPr>
                <w:rFonts w:cs="Arial"/>
                <w:sz w:val="16"/>
                <w:szCs w:val="20"/>
              </w:rPr>
              <w:t xml:space="preserve"> SIGNATURE</w:t>
            </w:r>
          </w:p>
          <w:p w14:paraId="6E679109" w14:textId="77777777" w:rsidR="00D03C02" w:rsidRPr="00C85EBA" w:rsidRDefault="00D03C02" w:rsidP="00D03C02">
            <w:pPr>
              <w:spacing w:before="120"/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b/>
                <w:sz w:val="24"/>
                <w:szCs w:val="20"/>
              </w:rPr>
              <w:t>X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40460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DATE</w:t>
            </w:r>
          </w:p>
          <w:p w14:paraId="6498A553" w14:textId="77777777" w:rsidR="00D03C02" w:rsidRPr="00C85EBA" w:rsidRDefault="00D03C02" w:rsidP="00D03C02">
            <w:pPr>
              <w:spacing w:before="120"/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M/d/yyyy"/>
                  <w:statusText w:type="text" w:val="M/d/yyyy"/>
                  <w:textInput>
                    <w:type w:val="date"/>
                    <w:format w:val="M/d/yyyy"/>
                  </w:textInput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</w:tr>
      <w:tr w:rsidR="00D03C02" w:rsidRPr="009342B7" w14:paraId="1D11E2A4" w14:textId="77777777" w:rsidTr="00101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576"/>
          <w:jc w:val="center"/>
        </w:trPr>
        <w:tc>
          <w:tcPr>
            <w:tcW w:w="75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DE8882C" w14:textId="77777777" w:rsidR="00D03C02" w:rsidRPr="00C85EBA" w:rsidRDefault="0034067F" w:rsidP="00D03C02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 xml:space="preserve">ASSISTANT </w:t>
            </w:r>
            <w:r w:rsidR="00D03C02">
              <w:rPr>
                <w:rFonts w:cs="Arial"/>
                <w:sz w:val="16"/>
                <w:szCs w:val="20"/>
              </w:rPr>
              <w:t>AC</w:t>
            </w:r>
            <w:r w:rsidR="00D03C02" w:rsidRPr="00C85EBA">
              <w:rPr>
                <w:rFonts w:cs="Arial"/>
                <w:sz w:val="16"/>
                <w:szCs w:val="20"/>
              </w:rPr>
              <w:t xml:space="preserve"> SIGNATURE</w:t>
            </w:r>
          </w:p>
          <w:p w14:paraId="5CBD085A" w14:textId="77777777" w:rsidR="00D03C02" w:rsidRPr="00C85EBA" w:rsidRDefault="00D03C02" w:rsidP="00D03C02">
            <w:pPr>
              <w:spacing w:before="120"/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b/>
                <w:sz w:val="24"/>
                <w:szCs w:val="20"/>
              </w:rPr>
              <w:t>X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F65503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DATE</w:t>
            </w:r>
          </w:p>
          <w:p w14:paraId="372838A5" w14:textId="77777777" w:rsidR="00D03C02" w:rsidRPr="00C85EBA" w:rsidRDefault="00D03C02" w:rsidP="00D03C02">
            <w:pPr>
              <w:spacing w:before="120"/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M/d/yyyy"/>
                  <w:statusText w:type="text" w:val="M/d/yyyy"/>
                  <w:textInput>
                    <w:type w:val="date"/>
                    <w:format w:val="M/d/yyyy"/>
                  </w:textInput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</w:tr>
      <w:tr w:rsidR="00D03C02" w:rsidRPr="009342B7" w14:paraId="794E3A92" w14:textId="77777777" w:rsidTr="00101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576"/>
          <w:jc w:val="center"/>
        </w:trPr>
        <w:tc>
          <w:tcPr>
            <w:tcW w:w="75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230791B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A</w:t>
            </w:r>
            <w:r w:rsidR="00CE4293">
              <w:rPr>
                <w:rFonts w:cs="Arial"/>
                <w:sz w:val="16"/>
                <w:szCs w:val="20"/>
              </w:rPr>
              <w:t>SS</w:t>
            </w:r>
            <w:r w:rsidR="0034067F">
              <w:rPr>
                <w:rFonts w:cs="Arial"/>
                <w:sz w:val="16"/>
                <w:szCs w:val="20"/>
              </w:rPr>
              <w:t>ISTAN</w:t>
            </w:r>
            <w:r>
              <w:rPr>
                <w:rFonts w:cs="Arial"/>
                <w:sz w:val="16"/>
                <w:szCs w:val="20"/>
              </w:rPr>
              <w:t>T</w:t>
            </w:r>
            <w:r w:rsidR="00CE4293">
              <w:rPr>
                <w:rFonts w:cs="Arial"/>
                <w:sz w:val="16"/>
                <w:szCs w:val="20"/>
              </w:rPr>
              <w:t xml:space="preserve"> </w:t>
            </w:r>
            <w:r>
              <w:rPr>
                <w:rFonts w:cs="Arial"/>
                <w:sz w:val="16"/>
                <w:szCs w:val="20"/>
              </w:rPr>
              <w:t>AC</w:t>
            </w:r>
            <w:r w:rsidRPr="00C85EBA">
              <w:rPr>
                <w:rFonts w:cs="Arial"/>
                <w:sz w:val="16"/>
                <w:szCs w:val="20"/>
              </w:rPr>
              <w:t xml:space="preserve"> SIGNATURE</w:t>
            </w:r>
          </w:p>
          <w:p w14:paraId="28A2DE3F" w14:textId="77777777" w:rsidR="00D03C02" w:rsidRPr="00C85EBA" w:rsidRDefault="00D03C02" w:rsidP="00D03C02">
            <w:pPr>
              <w:spacing w:before="120"/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b/>
                <w:sz w:val="24"/>
                <w:szCs w:val="20"/>
              </w:rPr>
              <w:t>X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34DDC6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DATE</w:t>
            </w:r>
          </w:p>
          <w:p w14:paraId="062CA1F7" w14:textId="77777777" w:rsidR="00D03C02" w:rsidRPr="00C85EBA" w:rsidRDefault="00D03C02" w:rsidP="00D03C02">
            <w:pPr>
              <w:spacing w:before="120"/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M/d/yyyy"/>
                  <w:statusText w:type="text" w:val="M/d/yyyy"/>
                  <w:textInput>
                    <w:type w:val="date"/>
                    <w:format w:val="M/d/yyyy"/>
                  </w:textInput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</w:tr>
      <w:tr w:rsidR="00D03C02" w:rsidRPr="009342B7" w14:paraId="175FBD53" w14:textId="77777777" w:rsidTr="00101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576"/>
          <w:jc w:val="center"/>
        </w:trPr>
        <w:tc>
          <w:tcPr>
            <w:tcW w:w="75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929FBEF" w14:textId="77777777" w:rsidR="00D03C02" w:rsidRPr="00C85EBA" w:rsidRDefault="0034067F" w:rsidP="00D03C02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 xml:space="preserve">ASSISTANT </w:t>
            </w:r>
            <w:r w:rsidR="00D03C02">
              <w:rPr>
                <w:rFonts w:cs="Arial"/>
                <w:sz w:val="16"/>
                <w:szCs w:val="20"/>
              </w:rPr>
              <w:t>AC</w:t>
            </w:r>
            <w:r w:rsidR="00D03C02" w:rsidRPr="00C85EBA">
              <w:rPr>
                <w:rFonts w:cs="Arial"/>
                <w:sz w:val="16"/>
                <w:szCs w:val="20"/>
              </w:rPr>
              <w:t xml:space="preserve"> SIGNATURE</w:t>
            </w:r>
          </w:p>
          <w:p w14:paraId="6AB2D444" w14:textId="77777777" w:rsidR="00D03C02" w:rsidRPr="00C85EBA" w:rsidRDefault="00D03C02" w:rsidP="00D03C02">
            <w:pPr>
              <w:spacing w:before="120"/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b/>
                <w:sz w:val="24"/>
                <w:szCs w:val="20"/>
              </w:rPr>
              <w:t>X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8629BD" w14:textId="77777777" w:rsidR="00D03C02" w:rsidRPr="00C85EBA" w:rsidRDefault="00D03C02" w:rsidP="00D03C02">
            <w:pPr>
              <w:rPr>
                <w:rFonts w:cs="Arial"/>
                <w:sz w:val="16"/>
                <w:szCs w:val="20"/>
              </w:rPr>
            </w:pPr>
            <w:r w:rsidRPr="00C85EBA">
              <w:rPr>
                <w:rFonts w:cs="Arial"/>
                <w:sz w:val="16"/>
                <w:szCs w:val="20"/>
              </w:rPr>
              <w:t>DATE</w:t>
            </w:r>
          </w:p>
          <w:p w14:paraId="5AFC2D39" w14:textId="77777777" w:rsidR="00D03C02" w:rsidRPr="00C85EBA" w:rsidRDefault="00D03C02" w:rsidP="00D03C02">
            <w:pPr>
              <w:spacing w:before="120"/>
              <w:rPr>
                <w:rFonts w:cs="Arial"/>
                <w:sz w:val="16"/>
                <w:szCs w:val="20"/>
              </w:rPr>
            </w:pPr>
            <w:r w:rsidRPr="009342B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M/d/yyyy"/>
                  <w:statusText w:type="text" w:val="M/d/yyyy"/>
                  <w:textInput>
                    <w:type w:val="date"/>
                    <w:format w:val="M/d/yyyy"/>
                  </w:textInput>
                </w:ffData>
              </w:fldChar>
            </w:r>
            <w:r w:rsidRPr="009342B7">
              <w:rPr>
                <w:rFonts w:cs="Arial"/>
                <w:szCs w:val="20"/>
              </w:rPr>
              <w:instrText xml:space="preserve"> FORMTEXT </w:instrText>
            </w:r>
            <w:r w:rsidRPr="009342B7">
              <w:rPr>
                <w:rFonts w:cs="Arial"/>
                <w:szCs w:val="20"/>
              </w:rPr>
            </w:r>
            <w:r w:rsidRPr="009342B7">
              <w:rPr>
                <w:rFonts w:cs="Arial"/>
                <w:szCs w:val="20"/>
              </w:rPr>
              <w:fldChar w:fldCharType="separate"/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noProof/>
                <w:szCs w:val="20"/>
              </w:rPr>
              <w:t> </w:t>
            </w:r>
            <w:r w:rsidRPr="009342B7">
              <w:rPr>
                <w:rFonts w:cs="Arial"/>
                <w:szCs w:val="20"/>
              </w:rPr>
              <w:fldChar w:fldCharType="end"/>
            </w:r>
          </w:p>
        </w:tc>
      </w:tr>
      <w:tr w:rsidR="00D03C02" w:rsidRPr="009342B7" w14:paraId="57A05EBA" w14:textId="77777777" w:rsidTr="004F4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288"/>
          <w:jc w:val="center"/>
        </w:trPr>
        <w:tc>
          <w:tcPr>
            <w:tcW w:w="11225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ED5EB" w14:textId="77777777" w:rsidR="00D03C02" w:rsidRDefault="00D03C02" w:rsidP="00D03C02">
            <w:pPr>
              <w:spacing w:before="6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R</w:t>
            </w:r>
            <w:r w:rsidRPr="00C85EBA">
              <w:rPr>
                <w:rFonts w:cs="Arial"/>
                <w:sz w:val="18"/>
                <w:szCs w:val="20"/>
              </w:rPr>
              <w:t xml:space="preserve">eturn this form by fax to: (614) 995-1230 or </w:t>
            </w:r>
            <w:r>
              <w:rPr>
                <w:rFonts w:cs="Arial"/>
                <w:sz w:val="18"/>
                <w:szCs w:val="20"/>
              </w:rPr>
              <w:t xml:space="preserve">e-mail to: </w:t>
            </w:r>
            <w:hyperlink r:id="rId9" w:history="1">
              <w:r w:rsidRPr="00BA390D">
                <w:rPr>
                  <w:rStyle w:val="Hyperlink"/>
                  <w:rFonts w:cs="Arial"/>
                  <w:sz w:val="18"/>
                  <w:szCs w:val="20"/>
                </w:rPr>
                <w:t>LEADSAdmin@dps.ohio.gov</w:t>
              </w:r>
            </w:hyperlink>
          </w:p>
          <w:p w14:paraId="3B917E20" w14:textId="77777777" w:rsidR="00D03C02" w:rsidRPr="00C85EBA" w:rsidRDefault="00D03C02" w:rsidP="00D03C02">
            <w:pPr>
              <w:rPr>
                <w:rFonts w:cs="Arial"/>
                <w:sz w:val="18"/>
                <w:szCs w:val="20"/>
              </w:rPr>
            </w:pPr>
          </w:p>
        </w:tc>
      </w:tr>
      <w:tr w:rsidR="004F4F2E" w:rsidRPr="009342B7" w14:paraId="582676E5" w14:textId="77777777" w:rsidTr="004F4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0" w:type="dxa"/>
          </w:tblCellMar>
        </w:tblPrEx>
        <w:trPr>
          <w:gridAfter w:val="1"/>
          <w:wAfter w:w="7" w:type="dxa"/>
          <w:trHeight w:hRule="exact" w:val="1584"/>
          <w:jc w:val="center"/>
        </w:trPr>
        <w:tc>
          <w:tcPr>
            <w:tcW w:w="11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EDBE3" w14:textId="77777777" w:rsidR="004F4F2E" w:rsidRDefault="004F4F2E" w:rsidP="00D03C02">
            <w:pPr>
              <w:spacing w:before="60"/>
              <w:rPr>
                <w:rFonts w:cs="Arial"/>
                <w:sz w:val="18"/>
                <w:szCs w:val="20"/>
              </w:rPr>
            </w:pPr>
          </w:p>
        </w:tc>
      </w:tr>
    </w:tbl>
    <w:p w14:paraId="56AC0A74" w14:textId="77777777" w:rsidR="00BC1FAC" w:rsidRPr="00BA398D" w:rsidRDefault="00BC1FAC" w:rsidP="00AA446D">
      <w:pPr>
        <w:spacing w:before="120"/>
        <w:jc w:val="both"/>
        <w:rPr>
          <w:rFonts w:cs="Arial"/>
          <w:b/>
          <w:szCs w:val="20"/>
        </w:rPr>
      </w:pPr>
    </w:p>
    <w:p w14:paraId="2119E720" w14:textId="77777777" w:rsidR="00E04E59" w:rsidRPr="001522D4" w:rsidRDefault="00E04E59" w:rsidP="00AC6AA2">
      <w:pPr>
        <w:rPr>
          <w:sz w:val="16"/>
          <w:szCs w:val="16"/>
        </w:rPr>
      </w:pPr>
      <w:bookmarkStart w:id="5" w:name="bmdd2"/>
      <w:bookmarkEnd w:id="5"/>
    </w:p>
    <w:sectPr w:rsidR="00E04E59" w:rsidRPr="001522D4" w:rsidSect="00C90AD6">
      <w:footerReference w:type="default" r:id="rId10"/>
      <w:pgSz w:w="12240" w:h="15840"/>
      <w:pgMar w:top="576" w:right="720" w:bottom="1008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D8C8" w14:textId="77777777" w:rsidR="0043218F" w:rsidRDefault="0043218F" w:rsidP="00BC1FAC">
      <w:r>
        <w:separator/>
      </w:r>
    </w:p>
  </w:endnote>
  <w:endnote w:type="continuationSeparator" w:id="0">
    <w:p w14:paraId="096FC849" w14:textId="77777777" w:rsidR="0043218F" w:rsidRDefault="0043218F" w:rsidP="00BC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2582" w14:textId="77777777" w:rsidR="002A59AF" w:rsidRDefault="00966581" w:rsidP="00E54E45">
    <w:pPr>
      <w:pStyle w:val="Footer"/>
      <w:ind w:left="-108"/>
    </w:pPr>
    <w:r>
      <w:rPr>
        <w:rFonts w:cs="Arial"/>
        <w:sz w:val="16"/>
      </w:rPr>
      <w:t>L</w:t>
    </w:r>
    <w:r w:rsidR="0078476C">
      <w:rPr>
        <w:rFonts w:cs="Arial"/>
        <w:sz w:val="16"/>
      </w:rPr>
      <w:t xml:space="preserve">EADS 0004 </w:t>
    </w:r>
    <w:r w:rsidR="00B5730A">
      <w:rPr>
        <w:rFonts w:cs="Arial"/>
        <w:sz w:val="16"/>
      </w:rPr>
      <w:t>9</w:t>
    </w:r>
    <w:r w:rsidR="001B1212">
      <w:rPr>
        <w:rFonts w:cs="Arial"/>
        <w:sz w:val="16"/>
      </w:rPr>
      <w:t>/2</w:t>
    </w:r>
    <w:r w:rsidR="00185174">
      <w:rPr>
        <w:rFonts w:cs="Arial"/>
        <w:sz w:val="16"/>
      </w:rPr>
      <w:t>5</w:t>
    </w:r>
    <w:r>
      <w:rPr>
        <w:rFonts w:cs="Arial"/>
        <w:sz w:val="16"/>
      </w:rPr>
      <w:t xml:space="preserve"> [760-0851]</w:t>
    </w:r>
    <w:r w:rsidR="00E54E45" w:rsidRPr="00E54E45">
      <w:rPr>
        <w:rFonts w:eastAsia="Calibri" w:cs="Arial"/>
        <w:bCs w:val="0"/>
        <w:sz w:val="16"/>
        <w:szCs w:val="16"/>
      </w:rPr>
      <w:t xml:space="preserve">   Page </w:t>
    </w:r>
    <w:r w:rsidR="00E54E45" w:rsidRPr="00E54E45">
      <w:rPr>
        <w:rFonts w:eastAsia="Calibri" w:cs="Arial"/>
        <w:b/>
        <w:bCs w:val="0"/>
        <w:sz w:val="16"/>
        <w:szCs w:val="16"/>
      </w:rPr>
      <w:fldChar w:fldCharType="begin"/>
    </w:r>
    <w:r w:rsidR="00E54E45" w:rsidRPr="00E54E45">
      <w:rPr>
        <w:rFonts w:eastAsia="Calibri" w:cs="Arial"/>
        <w:bCs w:val="0"/>
        <w:sz w:val="16"/>
        <w:szCs w:val="16"/>
      </w:rPr>
      <w:instrText xml:space="preserve"> PAGE </w:instrText>
    </w:r>
    <w:r w:rsidR="00E54E45" w:rsidRPr="00E54E45">
      <w:rPr>
        <w:rFonts w:eastAsia="Calibri" w:cs="Arial"/>
        <w:b/>
        <w:bCs w:val="0"/>
        <w:sz w:val="16"/>
        <w:szCs w:val="16"/>
      </w:rPr>
      <w:fldChar w:fldCharType="separate"/>
    </w:r>
    <w:r w:rsidR="00D960D4">
      <w:rPr>
        <w:rFonts w:eastAsia="Calibri" w:cs="Arial"/>
        <w:bCs w:val="0"/>
        <w:noProof/>
        <w:sz w:val="16"/>
        <w:szCs w:val="16"/>
      </w:rPr>
      <w:t>1</w:t>
    </w:r>
    <w:r w:rsidR="00E54E45" w:rsidRPr="00E54E45">
      <w:rPr>
        <w:rFonts w:eastAsia="Calibri" w:cs="Arial"/>
        <w:b/>
        <w:bCs w:val="0"/>
        <w:sz w:val="16"/>
        <w:szCs w:val="16"/>
      </w:rPr>
      <w:fldChar w:fldCharType="end"/>
    </w:r>
    <w:r w:rsidR="00E54E45" w:rsidRPr="00E54E45">
      <w:rPr>
        <w:rFonts w:eastAsia="Calibri" w:cs="Arial"/>
        <w:bCs w:val="0"/>
        <w:sz w:val="16"/>
        <w:szCs w:val="16"/>
      </w:rPr>
      <w:t xml:space="preserve"> of </w:t>
    </w:r>
    <w:r w:rsidR="00E54E45" w:rsidRPr="00E54E45">
      <w:rPr>
        <w:rFonts w:eastAsia="Calibri" w:cs="Arial"/>
        <w:b/>
        <w:bCs w:val="0"/>
        <w:sz w:val="16"/>
        <w:szCs w:val="16"/>
      </w:rPr>
      <w:fldChar w:fldCharType="begin"/>
    </w:r>
    <w:r w:rsidR="00E54E45" w:rsidRPr="00E54E45">
      <w:rPr>
        <w:rFonts w:eastAsia="Calibri" w:cs="Arial"/>
        <w:bCs w:val="0"/>
        <w:sz w:val="16"/>
        <w:szCs w:val="16"/>
      </w:rPr>
      <w:instrText xml:space="preserve"> NUMPAGES </w:instrText>
    </w:r>
    <w:r w:rsidR="00E54E45" w:rsidRPr="00E54E45">
      <w:rPr>
        <w:rFonts w:eastAsia="Calibri" w:cs="Arial"/>
        <w:b/>
        <w:bCs w:val="0"/>
        <w:sz w:val="16"/>
        <w:szCs w:val="16"/>
      </w:rPr>
      <w:fldChar w:fldCharType="separate"/>
    </w:r>
    <w:r w:rsidR="00D960D4">
      <w:rPr>
        <w:rFonts w:eastAsia="Calibri" w:cs="Arial"/>
        <w:bCs w:val="0"/>
        <w:noProof/>
        <w:sz w:val="16"/>
        <w:szCs w:val="16"/>
      </w:rPr>
      <w:t>1</w:t>
    </w:r>
    <w:r w:rsidR="00E54E45" w:rsidRPr="00E54E45">
      <w:rPr>
        <w:rFonts w:eastAsia="Calibri" w:cs="Arial"/>
        <w:b/>
        <w:bCs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404D" w14:textId="77777777" w:rsidR="0043218F" w:rsidRDefault="0043218F" w:rsidP="00BC1FAC">
      <w:r>
        <w:separator/>
      </w:r>
    </w:p>
  </w:footnote>
  <w:footnote w:type="continuationSeparator" w:id="0">
    <w:p w14:paraId="4A9AD7FC" w14:textId="77777777" w:rsidR="0043218F" w:rsidRDefault="0043218F" w:rsidP="00BC1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5D07"/>
    <w:multiLevelType w:val="hybridMultilevel"/>
    <w:tmpl w:val="2ACC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03A1F"/>
    <w:multiLevelType w:val="hybridMultilevel"/>
    <w:tmpl w:val="25BAB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40A0A"/>
    <w:multiLevelType w:val="hybridMultilevel"/>
    <w:tmpl w:val="D2D61838"/>
    <w:lvl w:ilvl="0" w:tplc="7840A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documentProtection w:edit="forms" w:enforcement="1" w:cryptProviderType="rsaAES" w:cryptAlgorithmClass="hash" w:cryptAlgorithmType="typeAny" w:cryptAlgorithmSid="14" w:cryptSpinCount="100000" w:hash="EpZcZhJq4TBJ9ScfXxYmK/h5NCsR9zLW2mmcAy7WZeLyKrKxsJWgtAsU1+joO7m0yXV52mJ8MhagYXUO6KQohQ==" w:salt="8aS1HQbwM+n18/3MWOBedQ==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38"/>
    <w:rsid w:val="00007E93"/>
    <w:rsid w:val="000237E2"/>
    <w:rsid w:val="00030E1B"/>
    <w:rsid w:val="000378FA"/>
    <w:rsid w:val="00037C85"/>
    <w:rsid w:val="000545A1"/>
    <w:rsid w:val="0005587F"/>
    <w:rsid w:val="00072CC1"/>
    <w:rsid w:val="00073413"/>
    <w:rsid w:val="00073B6C"/>
    <w:rsid w:val="000A6246"/>
    <w:rsid w:val="000B31BE"/>
    <w:rsid w:val="000B79F1"/>
    <w:rsid w:val="000E32B8"/>
    <w:rsid w:val="001016F2"/>
    <w:rsid w:val="00111063"/>
    <w:rsid w:val="001155A6"/>
    <w:rsid w:val="00117EEF"/>
    <w:rsid w:val="00123D5A"/>
    <w:rsid w:val="001260E9"/>
    <w:rsid w:val="0014453D"/>
    <w:rsid w:val="001522D4"/>
    <w:rsid w:val="00155BD9"/>
    <w:rsid w:val="001617B8"/>
    <w:rsid w:val="001706AD"/>
    <w:rsid w:val="001816FA"/>
    <w:rsid w:val="00182D7B"/>
    <w:rsid w:val="00185174"/>
    <w:rsid w:val="00187191"/>
    <w:rsid w:val="001B1212"/>
    <w:rsid w:val="001B5DBA"/>
    <w:rsid w:val="001C03BC"/>
    <w:rsid w:val="001C2B7B"/>
    <w:rsid w:val="001C65CF"/>
    <w:rsid w:val="001C779D"/>
    <w:rsid w:val="001F3C56"/>
    <w:rsid w:val="001F4843"/>
    <w:rsid w:val="001F66F0"/>
    <w:rsid w:val="002424E0"/>
    <w:rsid w:val="00245125"/>
    <w:rsid w:val="00250FDF"/>
    <w:rsid w:val="002555A6"/>
    <w:rsid w:val="00284AC2"/>
    <w:rsid w:val="00285A6D"/>
    <w:rsid w:val="00285BD9"/>
    <w:rsid w:val="002A4BA7"/>
    <w:rsid w:val="002A59AF"/>
    <w:rsid w:val="002B32D2"/>
    <w:rsid w:val="002B599A"/>
    <w:rsid w:val="002C670D"/>
    <w:rsid w:val="002D7F99"/>
    <w:rsid w:val="002E226F"/>
    <w:rsid w:val="002E3102"/>
    <w:rsid w:val="002E5048"/>
    <w:rsid w:val="00317953"/>
    <w:rsid w:val="00331C45"/>
    <w:rsid w:val="0034067F"/>
    <w:rsid w:val="00343D36"/>
    <w:rsid w:val="003475BB"/>
    <w:rsid w:val="003913FB"/>
    <w:rsid w:val="0039345D"/>
    <w:rsid w:val="003A0491"/>
    <w:rsid w:val="003A368C"/>
    <w:rsid w:val="003A3FE3"/>
    <w:rsid w:val="003A7729"/>
    <w:rsid w:val="003B1D8D"/>
    <w:rsid w:val="003D1039"/>
    <w:rsid w:val="003D3BB8"/>
    <w:rsid w:val="003E4907"/>
    <w:rsid w:val="003E4E7B"/>
    <w:rsid w:val="003E7107"/>
    <w:rsid w:val="003E776D"/>
    <w:rsid w:val="003F179E"/>
    <w:rsid w:val="00400A54"/>
    <w:rsid w:val="00401B47"/>
    <w:rsid w:val="00414B72"/>
    <w:rsid w:val="004206ED"/>
    <w:rsid w:val="00427ABD"/>
    <w:rsid w:val="00431340"/>
    <w:rsid w:val="0043218F"/>
    <w:rsid w:val="00435D56"/>
    <w:rsid w:val="0046332B"/>
    <w:rsid w:val="00464A10"/>
    <w:rsid w:val="004760C5"/>
    <w:rsid w:val="00483D60"/>
    <w:rsid w:val="00485795"/>
    <w:rsid w:val="0048598B"/>
    <w:rsid w:val="004A28E8"/>
    <w:rsid w:val="004A574A"/>
    <w:rsid w:val="004D388D"/>
    <w:rsid w:val="004F0FCD"/>
    <w:rsid w:val="004F14E7"/>
    <w:rsid w:val="004F4F2E"/>
    <w:rsid w:val="004F63C2"/>
    <w:rsid w:val="004F6505"/>
    <w:rsid w:val="00505E88"/>
    <w:rsid w:val="005071E1"/>
    <w:rsid w:val="00523A1D"/>
    <w:rsid w:val="00532795"/>
    <w:rsid w:val="00534F7F"/>
    <w:rsid w:val="00543669"/>
    <w:rsid w:val="005622DF"/>
    <w:rsid w:val="005729DA"/>
    <w:rsid w:val="00574F66"/>
    <w:rsid w:val="00586189"/>
    <w:rsid w:val="00590CA3"/>
    <w:rsid w:val="005A1A77"/>
    <w:rsid w:val="005B30CD"/>
    <w:rsid w:val="005B7ECB"/>
    <w:rsid w:val="005D1B8E"/>
    <w:rsid w:val="005D5F46"/>
    <w:rsid w:val="005E6A8A"/>
    <w:rsid w:val="005F21D0"/>
    <w:rsid w:val="005F26F5"/>
    <w:rsid w:val="005F4E2C"/>
    <w:rsid w:val="005F6358"/>
    <w:rsid w:val="005F755A"/>
    <w:rsid w:val="00607706"/>
    <w:rsid w:val="00610321"/>
    <w:rsid w:val="00615D2A"/>
    <w:rsid w:val="006161AA"/>
    <w:rsid w:val="00626C4C"/>
    <w:rsid w:val="00627CA8"/>
    <w:rsid w:val="00631E48"/>
    <w:rsid w:val="006427B5"/>
    <w:rsid w:val="006514DB"/>
    <w:rsid w:val="00657079"/>
    <w:rsid w:val="006B1345"/>
    <w:rsid w:val="006B1551"/>
    <w:rsid w:val="006C2330"/>
    <w:rsid w:val="006C2A3D"/>
    <w:rsid w:val="006C5308"/>
    <w:rsid w:val="006E6601"/>
    <w:rsid w:val="00730D2C"/>
    <w:rsid w:val="007335FA"/>
    <w:rsid w:val="0074232E"/>
    <w:rsid w:val="00744106"/>
    <w:rsid w:val="007620D0"/>
    <w:rsid w:val="0078476C"/>
    <w:rsid w:val="007849CA"/>
    <w:rsid w:val="007A3AB0"/>
    <w:rsid w:val="007A7310"/>
    <w:rsid w:val="007B011B"/>
    <w:rsid w:val="007C6F6C"/>
    <w:rsid w:val="007C70F7"/>
    <w:rsid w:val="007D0546"/>
    <w:rsid w:val="007F441D"/>
    <w:rsid w:val="007F46B7"/>
    <w:rsid w:val="00810B0B"/>
    <w:rsid w:val="008279E3"/>
    <w:rsid w:val="00835B2F"/>
    <w:rsid w:val="0084436D"/>
    <w:rsid w:val="008533E5"/>
    <w:rsid w:val="00855EBB"/>
    <w:rsid w:val="00876392"/>
    <w:rsid w:val="0089769D"/>
    <w:rsid w:val="008A5A83"/>
    <w:rsid w:val="008D2623"/>
    <w:rsid w:val="008D443C"/>
    <w:rsid w:val="008E3507"/>
    <w:rsid w:val="008F009C"/>
    <w:rsid w:val="00901C5E"/>
    <w:rsid w:val="0090623B"/>
    <w:rsid w:val="009079FA"/>
    <w:rsid w:val="00907B91"/>
    <w:rsid w:val="00930A34"/>
    <w:rsid w:val="00931020"/>
    <w:rsid w:val="009342B7"/>
    <w:rsid w:val="00964FF5"/>
    <w:rsid w:val="00966581"/>
    <w:rsid w:val="00980331"/>
    <w:rsid w:val="009815A3"/>
    <w:rsid w:val="00985E9C"/>
    <w:rsid w:val="009947A4"/>
    <w:rsid w:val="009C171A"/>
    <w:rsid w:val="009D1F86"/>
    <w:rsid w:val="009D7D5A"/>
    <w:rsid w:val="009F4C66"/>
    <w:rsid w:val="00A04B9E"/>
    <w:rsid w:val="00A1584F"/>
    <w:rsid w:val="00A22FDC"/>
    <w:rsid w:val="00A24A34"/>
    <w:rsid w:val="00A272F7"/>
    <w:rsid w:val="00A43744"/>
    <w:rsid w:val="00A453E6"/>
    <w:rsid w:val="00A7460E"/>
    <w:rsid w:val="00A85235"/>
    <w:rsid w:val="00AA446D"/>
    <w:rsid w:val="00AA4886"/>
    <w:rsid w:val="00AB43E9"/>
    <w:rsid w:val="00AB5CC0"/>
    <w:rsid w:val="00AC6AA2"/>
    <w:rsid w:val="00AD0E42"/>
    <w:rsid w:val="00AE5250"/>
    <w:rsid w:val="00B15E10"/>
    <w:rsid w:val="00B22DD1"/>
    <w:rsid w:val="00B54D8C"/>
    <w:rsid w:val="00B5730A"/>
    <w:rsid w:val="00B651A2"/>
    <w:rsid w:val="00B65CD7"/>
    <w:rsid w:val="00B66CC5"/>
    <w:rsid w:val="00B82B42"/>
    <w:rsid w:val="00B926B7"/>
    <w:rsid w:val="00B97AD8"/>
    <w:rsid w:val="00BA398D"/>
    <w:rsid w:val="00BC1FAC"/>
    <w:rsid w:val="00BC62D5"/>
    <w:rsid w:val="00BD7C8F"/>
    <w:rsid w:val="00BE1F8A"/>
    <w:rsid w:val="00C10CFD"/>
    <w:rsid w:val="00C129DA"/>
    <w:rsid w:val="00C1723A"/>
    <w:rsid w:val="00C31EB3"/>
    <w:rsid w:val="00C4014A"/>
    <w:rsid w:val="00C55C76"/>
    <w:rsid w:val="00C70645"/>
    <w:rsid w:val="00C73CAC"/>
    <w:rsid w:val="00C73D03"/>
    <w:rsid w:val="00C85EBA"/>
    <w:rsid w:val="00C90AD6"/>
    <w:rsid w:val="00C93643"/>
    <w:rsid w:val="00C93FC7"/>
    <w:rsid w:val="00CA2CFF"/>
    <w:rsid w:val="00CC453C"/>
    <w:rsid w:val="00CD1C8A"/>
    <w:rsid w:val="00CD7F65"/>
    <w:rsid w:val="00CE4293"/>
    <w:rsid w:val="00CE6A58"/>
    <w:rsid w:val="00D03C02"/>
    <w:rsid w:val="00D147A2"/>
    <w:rsid w:val="00D16D1C"/>
    <w:rsid w:val="00D20160"/>
    <w:rsid w:val="00D23185"/>
    <w:rsid w:val="00D26E4C"/>
    <w:rsid w:val="00D523D8"/>
    <w:rsid w:val="00D85668"/>
    <w:rsid w:val="00D9062A"/>
    <w:rsid w:val="00D960D4"/>
    <w:rsid w:val="00DA2E70"/>
    <w:rsid w:val="00DA6D4C"/>
    <w:rsid w:val="00DA7B3A"/>
    <w:rsid w:val="00DD0278"/>
    <w:rsid w:val="00DD3CB6"/>
    <w:rsid w:val="00E04E59"/>
    <w:rsid w:val="00E17986"/>
    <w:rsid w:val="00E253A8"/>
    <w:rsid w:val="00E54638"/>
    <w:rsid w:val="00E54E45"/>
    <w:rsid w:val="00E665A1"/>
    <w:rsid w:val="00E70A89"/>
    <w:rsid w:val="00E957D4"/>
    <w:rsid w:val="00EA5A9D"/>
    <w:rsid w:val="00EF51AB"/>
    <w:rsid w:val="00F15DA5"/>
    <w:rsid w:val="00F16C0A"/>
    <w:rsid w:val="00F44B79"/>
    <w:rsid w:val="00F6654C"/>
    <w:rsid w:val="00F857B2"/>
    <w:rsid w:val="00F96BD7"/>
    <w:rsid w:val="00FA2611"/>
    <w:rsid w:val="00FA7D8A"/>
    <w:rsid w:val="00FB6115"/>
    <w:rsid w:val="00FB7187"/>
    <w:rsid w:val="00FB7825"/>
    <w:rsid w:val="00FC5E63"/>
    <w:rsid w:val="00FE003D"/>
    <w:rsid w:val="00FE3B75"/>
    <w:rsid w:val="00FF424A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1BBCA0"/>
  <w15:chartTrackingRefBased/>
  <w15:docId w15:val="{578454CC-5C86-4FBB-9B60-596FDAB2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71A"/>
    <w:rPr>
      <w:rFonts w:ascii="Arial" w:hAnsi="Arial"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332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3BB8"/>
    <w:rPr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1F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1FAC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1F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1FAC"/>
    <w:rPr>
      <w:b/>
      <w:bCs/>
      <w:sz w:val="22"/>
      <w:szCs w:val="22"/>
    </w:rPr>
  </w:style>
  <w:style w:type="table" w:styleId="TableGrid">
    <w:name w:val="Table Grid"/>
    <w:basedOn w:val="TableNormal"/>
    <w:uiPriority w:val="59"/>
    <w:rsid w:val="002B3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2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ADSAdmin@dps.ohio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EADS2019\LEADSPublicWebsite\Current\LEADSPublicWeb\Documents\Forms\Editable\LEADS%20Agency%20Coordinato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951B-4837-41EB-A6C2-BAE0D0AB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LEADS Agency Coordinator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LEADS TERMINAL AGENCY COORDINATOR</vt:lpstr>
    </vt:vector>
  </TitlesOfParts>
  <Company>ODPS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LEADS TERMINAL AGENCY COORDINATOR</dc:title>
  <dc:subject/>
  <dc:creator>Joseph P. Gakenheimer</dc:creator>
  <cp:keywords/>
  <cp:lastModifiedBy>Gakenheimer, Joseph</cp:lastModifiedBy>
  <cp:revision>1</cp:revision>
  <cp:lastPrinted>2019-07-31T19:11:00Z</cp:lastPrinted>
  <dcterms:created xsi:type="dcterms:W3CDTF">2025-10-02T12:20:00Z</dcterms:created>
  <dcterms:modified xsi:type="dcterms:W3CDTF">2025-10-02T12:22:00Z</dcterms:modified>
</cp:coreProperties>
</file>